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B25C8" w14:textId="22F425E4" w:rsidR="002E3AEE" w:rsidRPr="006A7689" w:rsidRDefault="00D347A2" w:rsidP="002E3AEE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</w:t>
      </w:r>
      <w:r w:rsidR="00863224">
        <w:rPr>
          <w:rFonts w:asciiTheme="minorEastAsia" w:eastAsiaTheme="minorEastAsia" w:hAnsiTheme="minorEastAsia" w:hint="eastAsia"/>
        </w:rPr>
        <w:t>５</w:t>
      </w:r>
      <w:r>
        <w:rPr>
          <w:rFonts w:asciiTheme="minorEastAsia" w:eastAsiaTheme="minorEastAsia" w:hAnsiTheme="minorEastAsia" w:hint="eastAsia"/>
        </w:rPr>
        <w:t>号（第</w:t>
      </w:r>
      <w:r w:rsidR="00863224">
        <w:rPr>
          <w:rFonts w:asciiTheme="minorEastAsia" w:eastAsiaTheme="minorEastAsia" w:hAnsiTheme="minorEastAsia" w:hint="eastAsia"/>
        </w:rPr>
        <w:t>６</w:t>
      </w:r>
      <w:r>
        <w:rPr>
          <w:rFonts w:asciiTheme="minorEastAsia" w:eastAsiaTheme="minorEastAsia" w:hAnsiTheme="minorEastAsia" w:hint="eastAsia"/>
        </w:rPr>
        <w:t>条関係）</w:t>
      </w:r>
    </w:p>
    <w:p w14:paraId="48454CDC" w14:textId="77777777" w:rsidR="006C45A0" w:rsidRPr="006A7689" w:rsidRDefault="00261F46" w:rsidP="006C45A0">
      <w:pPr>
        <w:jc w:val="right"/>
        <w:rPr>
          <w:rFonts w:asciiTheme="minorEastAsia" w:eastAsiaTheme="minorEastAsia" w:hAnsiTheme="minorEastAsia"/>
        </w:rPr>
      </w:pPr>
      <w:r w:rsidRPr="006A7689">
        <w:rPr>
          <w:rFonts w:asciiTheme="minorEastAsia" w:eastAsiaTheme="minorEastAsia" w:hAnsiTheme="minorEastAsia" w:hint="eastAsia"/>
        </w:rPr>
        <w:t xml:space="preserve">　　</w:t>
      </w:r>
      <w:r w:rsidR="006C45A0" w:rsidRPr="006A7689">
        <w:rPr>
          <w:rFonts w:asciiTheme="minorEastAsia" w:eastAsiaTheme="minorEastAsia" w:hAnsiTheme="minorEastAsia" w:hint="eastAsia"/>
        </w:rPr>
        <w:t>年</w:t>
      </w:r>
      <w:r w:rsidRPr="006A7689">
        <w:rPr>
          <w:rFonts w:asciiTheme="minorEastAsia" w:eastAsiaTheme="minorEastAsia" w:hAnsiTheme="minorEastAsia" w:hint="eastAsia"/>
        </w:rPr>
        <w:t xml:space="preserve">　　</w:t>
      </w:r>
      <w:r w:rsidR="006C45A0" w:rsidRPr="006A7689">
        <w:rPr>
          <w:rFonts w:asciiTheme="minorEastAsia" w:eastAsiaTheme="minorEastAsia" w:hAnsiTheme="minorEastAsia" w:hint="eastAsia"/>
        </w:rPr>
        <w:t>月</w:t>
      </w:r>
      <w:r w:rsidRPr="006A7689">
        <w:rPr>
          <w:rFonts w:asciiTheme="minorEastAsia" w:eastAsiaTheme="minorEastAsia" w:hAnsiTheme="minorEastAsia" w:hint="eastAsia"/>
        </w:rPr>
        <w:t xml:space="preserve">　　</w:t>
      </w:r>
      <w:r w:rsidR="006C45A0" w:rsidRPr="006A7689">
        <w:rPr>
          <w:rFonts w:asciiTheme="minorEastAsia" w:eastAsiaTheme="minorEastAsia" w:hAnsiTheme="minorEastAsia" w:hint="eastAsia"/>
        </w:rPr>
        <w:t>日</w:t>
      </w:r>
    </w:p>
    <w:p w14:paraId="25A280A5" w14:textId="77777777" w:rsidR="006C45A0" w:rsidRPr="006A7689" w:rsidRDefault="006C45A0" w:rsidP="006C45A0">
      <w:pPr>
        <w:rPr>
          <w:rFonts w:asciiTheme="minorEastAsia" w:eastAsiaTheme="minorEastAsia" w:hAnsiTheme="minorEastAsia"/>
        </w:rPr>
      </w:pPr>
    </w:p>
    <w:p w14:paraId="662E02EB" w14:textId="77777777" w:rsidR="006C45A0" w:rsidRPr="006A7689" w:rsidRDefault="006C45A0" w:rsidP="006C45A0">
      <w:pPr>
        <w:rPr>
          <w:rFonts w:asciiTheme="minorEastAsia" w:eastAsiaTheme="minorEastAsia" w:hAnsiTheme="minorEastAsia"/>
        </w:rPr>
      </w:pPr>
      <w:r w:rsidRPr="006A7689">
        <w:rPr>
          <w:rFonts w:asciiTheme="minorEastAsia" w:eastAsiaTheme="minorEastAsia" w:hAnsiTheme="minorEastAsia" w:hint="eastAsia"/>
        </w:rPr>
        <w:t>五城目町長</w:t>
      </w:r>
      <w:r w:rsidR="00334A8A">
        <w:rPr>
          <w:rFonts w:asciiTheme="minorEastAsia" w:eastAsiaTheme="minorEastAsia" w:hAnsiTheme="minorEastAsia" w:hint="eastAsia"/>
        </w:rPr>
        <w:t xml:space="preserve">　　　</w:t>
      </w:r>
      <w:r w:rsidRPr="006A7689">
        <w:rPr>
          <w:rFonts w:asciiTheme="minorEastAsia" w:eastAsiaTheme="minorEastAsia" w:hAnsiTheme="minorEastAsia"/>
        </w:rPr>
        <w:t>様</w:t>
      </w:r>
      <w:r w:rsidR="002E3AEE" w:rsidRPr="006A7689">
        <w:rPr>
          <w:rFonts w:asciiTheme="minorEastAsia" w:eastAsiaTheme="minorEastAsia" w:hAnsiTheme="minorEastAsia" w:hint="eastAsia"/>
        </w:rPr>
        <w:t xml:space="preserve">　</w:t>
      </w:r>
    </w:p>
    <w:p w14:paraId="0E32EE6E" w14:textId="77777777" w:rsidR="006C45A0" w:rsidRPr="006A7689" w:rsidRDefault="006C45A0" w:rsidP="006C45A0">
      <w:pPr>
        <w:rPr>
          <w:rFonts w:asciiTheme="minorEastAsia" w:eastAsiaTheme="minorEastAsia" w:hAnsiTheme="minorEastAsia"/>
        </w:rPr>
      </w:pPr>
    </w:p>
    <w:p w14:paraId="52F1AB81" w14:textId="77777777" w:rsidR="006C45A0" w:rsidRPr="006A7689" w:rsidRDefault="006C45A0" w:rsidP="007730BF">
      <w:pPr>
        <w:ind w:firstLineChars="1783" w:firstLine="4633"/>
        <w:rPr>
          <w:rFonts w:asciiTheme="minorEastAsia" w:eastAsiaTheme="minorEastAsia" w:hAnsiTheme="minorEastAsia"/>
        </w:rPr>
      </w:pPr>
      <w:r w:rsidRPr="006A7689">
        <w:rPr>
          <w:rFonts w:asciiTheme="minorEastAsia" w:eastAsiaTheme="minorEastAsia" w:hAnsiTheme="minorEastAsia" w:hint="eastAsia"/>
        </w:rPr>
        <w:t>申請者</w:t>
      </w:r>
    </w:p>
    <w:p w14:paraId="1C4D60E3" w14:textId="77777777" w:rsidR="006C45A0" w:rsidRPr="006A7689" w:rsidRDefault="006C45A0" w:rsidP="007730BF">
      <w:pPr>
        <w:ind w:firstLineChars="1881" w:firstLine="4887"/>
        <w:rPr>
          <w:rFonts w:asciiTheme="minorEastAsia" w:eastAsiaTheme="minorEastAsia" w:hAnsiTheme="minorEastAsia"/>
        </w:rPr>
      </w:pPr>
      <w:r w:rsidRPr="006A7689">
        <w:rPr>
          <w:rFonts w:asciiTheme="minorEastAsia" w:eastAsiaTheme="minorEastAsia" w:hAnsiTheme="minorEastAsia" w:hint="eastAsia"/>
        </w:rPr>
        <w:t>住所</w:t>
      </w:r>
      <w:r w:rsidR="007730BF" w:rsidRPr="006A7689">
        <w:rPr>
          <w:rFonts w:asciiTheme="minorEastAsia" w:eastAsiaTheme="minorEastAsia" w:hAnsiTheme="minorEastAsia" w:hint="eastAsia"/>
        </w:rPr>
        <w:t xml:space="preserve">　</w:t>
      </w:r>
    </w:p>
    <w:p w14:paraId="5F8AA2F4" w14:textId="77777777" w:rsidR="007730BF" w:rsidRPr="006A7689" w:rsidRDefault="006C45A0" w:rsidP="007730BF">
      <w:pPr>
        <w:ind w:firstLineChars="1881" w:firstLine="4887"/>
        <w:rPr>
          <w:rFonts w:asciiTheme="minorEastAsia" w:eastAsiaTheme="minorEastAsia" w:hAnsiTheme="minorEastAsia"/>
        </w:rPr>
      </w:pPr>
      <w:r w:rsidRPr="006A7689">
        <w:rPr>
          <w:rFonts w:asciiTheme="minorEastAsia" w:eastAsiaTheme="minorEastAsia" w:hAnsiTheme="minorEastAsia" w:hint="eastAsia"/>
        </w:rPr>
        <w:t xml:space="preserve">氏名　</w:t>
      </w:r>
    </w:p>
    <w:p w14:paraId="649A5736" w14:textId="77777777" w:rsidR="006C45A0" w:rsidRPr="006A7689" w:rsidRDefault="007730BF" w:rsidP="006C45A0">
      <w:pPr>
        <w:rPr>
          <w:rFonts w:asciiTheme="minorEastAsia" w:eastAsiaTheme="minorEastAsia" w:hAnsiTheme="minorEastAsia"/>
        </w:rPr>
      </w:pPr>
      <w:r w:rsidRPr="006A7689">
        <w:rPr>
          <w:rFonts w:asciiTheme="minorEastAsia" w:eastAsiaTheme="minorEastAsia" w:hAnsiTheme="minorEastAsia" w:hint="eastAsia"/>
        </w:rPr>
        <w:t xml:space="preserve">　　　　　　　　　　　　　　　　　　　　　　</w:t>
      </w:r>
      <w:r w:rsidR="006C45A0" w:rsidRPr="006A7689">
        <w:rPr>
          <w:rFonts w:asciiTheme="minorEastAsia" w:eastAsiaTheme="minorEastAsia" w:hAnsiTheme="minorEastAsia" w:hint="eastAsia"/>
        </w:rPr>
        <w:t xml:space="preserve">　　　　　　　　　　　</w:t>
      </w:r>
    </w:p>
    <w:p w14:paraId="10109407" w14:textId="77777777" w:rsidR="006C45A0" w:rsidRPr="006A7689" w:rsidRDefault="002E3AEE" w:rsidP="002E3AEE">
      <w:pPr>
        <w:jc w:val="center"/>
        <w:rPr>
          <w:rFonts w:asciiTheme="minorEastAsia" w:eastAsiaTheme="minorEastAsia" w:hAnsiTheme="minorEastAsia" w:cs="ＭＳ Ｐゴシック"/>
          <w:kern w:val="0"/>
          <w:sz w:val="24"/>
          <w:szCs w:val="24"/>
        </w:rPr>
      </w:pPr>
      <w:r w:rsidRPr="006A7689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朝市出店支援事業補助金交付実績報告書</w:t>
      </w:r>
    </w:p>
    <w:p w14:paraId="670B891D" w14:textId="77777777" w:rsidR="002E3AEE" w:rsidRPr="006A7689" w:rsidRDefault="002E3AEE" w:rsidP="006C45A0">
      <w:pPr>
        <w:rPr>
          <w:rFonts w:asciiTheme="minorEastAsia" w:eastAsiaTheme="minorEastAsia" w:hAnsiTheme="minorEastAsia"/>
        </w:rPr>
      </w:pPr>
    </w:p>
    <w:p w14:paraId="4097FCB2" w14:textId="17AD6C12" w:rsidR="00151142" w:rsidRPr="006A7689" w:rsidRDefault="00261F46" w:rsidP="00972FBE">
      <w:pPr>
        <w:ind w:firstLineChars="300" w:firstLine="719"/>
        <w:rPr>
          <w:rFonts w:asciiTheme="minorEastAsia" w:eastAsiaTheme="minorEastAsia" w:hAnsiTheme="minorEastAsia"/>
          <w:sz w:val="24"/>
          <w:szCs w:val="24"/>
        </w:rPr>
      </w:pPr>
      <w:r w:rsidRPr="006A7689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151142" w:rsidRPr="006A7689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Pr="006A7689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151142" w:rsidRPr="006A7689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Pr="006A7689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151142" w:rsidRPr="006A7689">
        <w:rPr>
          <w:rFonts w:asciiTheme="minorEastAsia" w:eastAsiaTheme="minorEastAsia" w:hAnsiTheme="minorEastAsia" w:hint="eastAsia"/>
          <w:sz w:val="24"/>
          <w:szCs w:val="24"/>
        </w:rPr>
        <w:t>日付け</w:t>
      </w:r>
      <w:r w:rsidR="00E21F4E" w:rsidRPr="006A7689">
        <w:rPr>
          <w:rFonts w:asciiTheme="minorEastAsia" w:eastAsiaTheme="minorEastAsia" w:hAnsiTheme="minorEastAsia" w:hint="eastAsia"/>
          <w:sz w:val="24"/>
          <w:szCs w:val="24"/>
        </w:rPr>
        <w:t>五城目町指令</w:t>
      </w:r>
      <w:r w:rsidR="00151142" w:rsidRPr="006A7689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Pr="006A7689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151142" w:rsidRPr="006A7689">
        <w:rPr>
          <w:rFonts w:asciiTheme="minorEastAsia" w:eastAsiaTheme="minorEastAsia" w:hAnsiTheme="minorEastAsia" w:hint="eastAsia"/>
          <w:sz w:val="24"/>
          <w:szCs w:val="24"/>
        </w:rPr>
        <w:t>号で補助金の交付決定を受けました</w:t>
      </w:r>
      <w:r w:rsidR="002E3AEE" w:rsidRPr="006A7689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朝市出店支援事業補助金の</w:t>
      </w:r>
      <w:r w:rsidR="00151142" w:rsidRPr="006A7689">
        <w:rPr>
          <w:rFonts w:asciiTheme="minorEastAsia" w:eastAsiaTheme="minorEastAsia" w:hAnsiTheme="minorEastAsia" w:hint="eastAsia"/>
          <w:sz w:val="24"/>
          <w:szCs w:val="24"/>
        </w:rPr>
        <w:t>実績について、</w:t>
      </w:r>
      <w:bookmarkStart w:id="0" w:name="_Hlk198910573"/>
      <w:bookmarkStart w:id="1" w:name="_Hlk198909227"/>
      <w:bookmarkStart w:id="2" w:name="_Hlk198909387"/>
      <w:r w:rsidR="002E3AEE" w:rsidRPr="006A7689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朝市出店支援事業補助金</w:t>
      </w:r>
      <w:bookmarkEnd w:id="0"/>
      <w:r w:rsidR="002E3AEE" w:rsidRPr="006A7689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交付</w:t>
      </w:r>
      <w:bookmarkEnd w:id="1"/>
      <w:r w:rsidR="002E3AEE" w:rsidRPr="006A7689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要綱</w:t>
      </w:r>
      <w:bookmarkEnd w:id="2"/>
      <w:r w:rsidR="002E3AEE" w:rsidRPr="006A7689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第</w:t>
      </w:r>
      <w:r w:rsidR="00863224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６</w:t>
      </w:r>
      <w:r w:rsidR="002E3AEE" w:rsidRPr="006A7689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条</w:t>
      </w:r>
      <w:r w:rsidR="00151142" w:rsidRPr="006A7689">
        <w:rPr>
          <w:rFonts w:asciiTheme="minorEastAsia" w:eastAsiaTheme="minorEastAsia" w:hAnsiTheme="minorEastAsia" w:hint="eastAsia"/>
          <w:sz w:val="24"/>
          <w:szCs w:val="24"/>
        </w:rPr>
        <w:t>の規定により、別紙関係書類を添えて報告します。</w:t>
      </w:r>
    </w:p>
    <w:p w14:paraId="21C6065E" w14:textId="77777777" w:rsidR="00151142" w:rsidRPr="006A7689" w:rsidRDefault="00151142" w:rsidP="00151142">
      <w:pPr>
        <w:ind w:firstLineChars="100" w:firstLine="260"/>
        <w:rPr>
          <w:rFonts w:asciiTheme="minorEastAsia" w:eastAsiaTheme="minorEastAsia" w:hAnsiTheme="minorEastAsia"/>
        </w:rPr>
      </w:pPr>
    </w:p>
    <w:p w14:paraId="44EF057C" w14:textId="77777777" w:rsidR="00151142" w:rsidRPr="006A7689" w:rsidRDefault="00151142" w:rsidP="00151142">
      <w:pPr>
        <w:jc w:val="center"/>
        <w:rPr>
          <w:rFonts w:asciiTheme="minorEastAsia" w:eastAsiaTheme="minorEastAsia" w:hAnsiTheme="minorEastAsia"/>
        </w:rPr>
      </w:pPr>
      <w:r w:rsidRPr="006A7689">
        <w:rPr>
          <w:rFonts w:asciiTheme="minorEastAsia" w:eastAsiaTheme="minorEastAsia" w:hAnsiTheme="minorEastAsia" w:hint="eastAsia"/>
        </w:rPr>
        <w:t>記</w:t>
      </w:r>
    </w:p>
    <w:p w14:paraId="20B24EE0" w14:textId="77777777" w:rsidR="00151142" w:rsidRPr="006A7689" w:rsidRDefault="00151142" w:rsidP="00151142">
      <w:pPr>
        <w:ind w:firstLineChars="100" w:firstLine="260"/>
        <w:rPr>
          <w:rFonts w:asciiTheme="minorEastAsia" w:eastAsiaTheme="minorEastAsia" w:hAnsiTheme="minorEastAsia"/>
        </w:rPr>
      </w:pPr>
    </w:p>
    <w:p w14:paraId="73889F45" w14:textId="77777777" w:rsidR="00151142" w:rsidRPr="006A7689" w:rsidRDefault="00DD505D" w:rsidP="00151142">
      <w:pPr>
        <w:ind w:firstLineChars="100" w:firstLine="260"/>
        <w:rPr>
          <w:rFonts w:asciiTheme="minorEastAsia" w:eastAsiaTheme="minorEastAsia" w:hAnsiTheme="minorEastAsia" w:cs="ＭＳ Ｐゴシック"/>
          <w:kern w:val="0"/>
          <w:sz w:val="24"/>
          <w:szCs w:val="24"/>
        </w:rPr>
      </w:pPr>
      <w:r w:rsidRPr="006A7689">
        <w:rPr>
          <w:rFonts w:asciiTheme="minorEastAsia" w:eastAsiaTheme="minorEastAsia" w:hAnsiTheme="minorEastAsia" w:hint="eastAsia"/>
        </w:rPr>
        <w:t>１．補助</w:t>
      </w:r>
      <w:r w:rsidR="00356F59" w:rsidRPr="006A7689">
        <w:rPr>
          <w:rFonts w:asciiTheme="minorEastAsia" w:eastAsiaTheme="minorEastAsia" w:hAnsiTheme="minorEastAsia" w:hint="eastAsia"/>
        </w:rPr>
        <w:t>金</w:t>
      </w:r>
      <w:r w:rsidRPr="006A7689">
        <w:rPr>
          <w:rFonts w:asciiTheme="minorEastAsia" w:eastAsiaTheme="minorEastAsia" w:hAnsiTheme="minorEastAsia" w:hint="eastAsia"/>
        </w:rPr>
        <w:t>の名称</w:t>
      </w:r>
      <w:r w:rsidR="00356F59" w:rsidRPr="006A7689">
        <w:rPr>
          <w:rFonts w:asciiTheme="minorEastAsia" w:eastAsiaTheme="minorEastAsia" w:hAnsiTheme="minorEastAsia" w:hint="eastAsia"/>
        </w:rPr>
        <w:t xml:space="preserve">　　</w:t>
      </w:r>
      <w:r w:rsidRPr="006A7689">
        <w:rPr>
          <w:rFonts w:asciiTheme="minorEastAsia" w:eastAsiaTheme="minorEastAsia" w:hAnsiTheme="minorEastAsia" w:hint="eastAsia"/>
        </w:rPr>
        <w:t xml:space="preserve">　　</w:t>
      </w:r>
      <w:r w:rsidR="002E3AEE" w:rsidRPr="006A7689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朝市出店支援事業補助金</w:t>
      </w:r>
    </w:p>
    <w:p w14:paraId="5B53073C" w14:textId="77777777" w:rsidR="002E3AEE" w:rsidRPr="006A7689" w:rsidRDefault="002E3AEE" w:rsidP="00151142">
      <w:pPr>
        <w:ind w:firstLineChars="100" w:firstLine="260"/>
        <w:rPr>
          <w:rFonts w:asciiTheme="minorEastAsia" w:eastAsiaTheme="minorEastAsia" w:hAnsiTheme="minorEastAsia"/>
        </w:rPr>
      </w:pPr>
    </w:p>
    <w:p w14:paraId="16C07D57" w14:textId="6ACC4EE1" w:rsidR="00151142" w:rsidRPr="006A7689" w:rsidRDefault="00C61490" w:rsidP="00151142">
      <w:pPr>
        <w:ind w:firstLineChars="100" w:firstLine="2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</w:t>
      </w:r>
      <w:r w:rsidR="00151142" w:rsidRPr="006A7689">
        <w:rPr>
          <w:rFonts w:asciiTheme="minorEastAsia" w:eastAsiaTheme="minorEastAsia" w:hAnsiTheme="minorEastAsia" w:hint="eastAsia"/>
        </w:rPr>
        <w:t>．補助金の交付</w:t>
      </w:r>
      <w:r w:rsidR="00757A95">
        <w:rPr>
          <w:rFonts w:asciiTheme="minorEastAsia" w:eastAsiaTheme="minorEastAsia" w:hAnsiTheme="minorEastAsia" w:hint="eastAsia"/>
        </w:rPr>
        <w:t>決定</w:t>
      </w:r>
      <w:r w:rsidR="00151142" w:rsidRPr="006A7689">
        <w:rPr>
          <w:rFonts w:asciiTheme="minorEastAsia" w:eastAsiaTheme="minorEastAsia" w:hAnsiTheme="minorEastAsia" w:hint="eastAsia"/>
        </w:rPr>
        <w:t xml:space="preserve">額　　　</w:t>
      </w:r>
      <w:r w:rsidR="00261F46" w:rsidRPr="006A7689">
        <w:rPr>
          <w:rFonts w:asciiTheme="minorEastAsia" w:eastAsiaTheme="minorEastAsia" w:hAnsiTheme="minorEastAsia" w:hint="eastAsia"/>
        </w:rPr>
        <w:t xml:space="preserve">　</w:t>
      </w:r>
      <w:r w:rsidR="008C56B4">
        <w:rPr>
          <w:rFonts w:asciiTheme="minorEastAsia" w:eastAsiaTheme="minorEastAsia" w:hAnsiTheme="minorEastAsia" w:hint="eastAsia"/>
        </w:rPr>
        <w:t xml:space="preserve">　</w:t>
      </w:r>
      <w:r w:rsidR="00261F46" w:rsidRPr="006A7689">
        <w:rPr>
          <w:rFonts w:asciiTheme="minorEastAsia" w:eastAsiaTheme="minorEastAsia" w:hAnsiTheme="minorEastAsia" w:hint="eastAsia"/>
        </w:rPr>
        <w:t xml:space="preserve">　　　　　　</w:t>
      </w:r>
      <w:r w:rsidR="00151142" w:rsidRPr="006A7689">
        <w:rPr>
          <w:rFonts w:asciiTheme="minorEastAsia" w:eastAsiaTheme="minorEastAsia" w:hAnsiTheme="minorEastAsia" w:hint="eastAsia"/>
        </w:rPr>
        <w:t>円</w:t>
      </w:r>
    </w:p>
    <w:p w14:paraId="71952494" w14:textId="77777777" w:rsidR="00151142" w:rsidRPr="00C61490" w:rsidRDefault="00151142" w:rsidP="00151142">
      <w:pPr>
        <w:ind w:firstLineChars="100" w:firstLine="260"/>
        <w:rPr>
          <w:rFonts w:asciiTheme="minorEastAsia" w:eastAsiaTheme="minorEastAsia" w:hAnsiTheme="minorEastAsia"/>
        </w:rPr>
      </w:pPr>
    </w:p>
    <w:p w14:paraId="01A947E4" w14:textId="39777995" w:rsidR="00151142" w:rsidRPr="006A7689" w:rsidRDefault="00C61490" w:rsidP="00151142">
      <w:pPr>
        <w:ind w:firstLineChars="100" w:firstLine="2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</w:t>
      </w:r>
      <w:r w:rsidR="00757A95">
        <w:rPr>
          <w:rFonts w:asciiTheme="minorEastAsia" w:eastAsiaTheme="minorEastAsia" w:hAnsiTheme="minorEastAsia" w:hint="eastAsia"/>
        </w:rPr>
        <w:t>．補助金の</w:t>
      </w:r>
      <w:r>
        <w:rPr>
          <w:rFonts w:asciiTheme="minorEastAsia" w:eastAsiaTheme="minorEastAsia" w:hAnsiTheme="minorEastAsia" w:hint="eastAsia"/>
        </w:rPr>
        <w:t>請求予定金額</w:t>
      </w:r>
      <w:r w:rsidR="006A7689">
        <w:rPr>
          <w:rFonts w:asciiTheme="minorEastAsia" w:eastAsiaTheme="minorEastAsia" w:hAnsiTheme="minorEastAsia" w:hint="eastAsia"/>
        </w:rPr>
        <w:t xml:space="preserve">　　　　　</w:t>
      </w:r>
      <w:r w:rsidR="00151142" w:rsidRPr="006A7689">
        <w:rPr>
          <w:rFonts w:asciiTheme="minorEastAsia" w:eastAsiaTheme="minorEastAsia" w:hAnsiTheme="minorEastAsia" w:hint="eastAsia"/>
        </w:rPr>
        <w:t xml:space="preserve">　</w:t>
      </w:r>
      <w:r w:rsidR="00957014" w:rsidRPr="006A7689">
        <w:rPr>
          <w:rFonts w:asciiTheme="minorEastAsia" w:eastAsiaTheme="minorEastAsia" w:hAnsiTheme="minorEastAsia" w:hint="eastAsia"/>
        </w:rPr>
        <w:t xml:space="preserve">　</w:t>
      </w:r>
      <w:r w:rsidR="00261F46" w:rsidRPr="006A7689">
        <w:rPr>
          <w:rFonts w:asciiTheme="minorEastAsia" w:eastAsiaTheme="minorEastAsia" w:hAnsiTheme="minorEastAsia" w:hint="eastAsia"/>
        </w:rPr>
        <w:t xml:space="preserve">　　　</w:t>
      </w:r>
      <w:r w:rsidR="00151142" w:rsidRPr="006A7689">
        <w:rPr>
          <w:rFonts w:asciiTheme="minorEastAsia" w:eastAsiaTheme="minorEastAsia" w:hAnsiTheme="minorEastAsia" w:hint="eastAsia"/>
        </w:rPr>
        <w:t>円</w:t>
      </w:r>
    </w:p>
    <w:p w14:paraId="5637AEB3" w14:textId="77777777" w:rsidR="00151142" w:rsidRPr="00C61490" w:rsidRDefault="00151142" w:rsidP="00151142">
      <w:pPr>
        <w:ind w:firstLineChars="100" w:firstLine="260"/>
        <w:rPr>
          <w:rFonts w:asciiTheme="minorEastAsia" w:eastAsiaTheme="minorEastAsia" w:hAnsiTheme="minorEastAsia"/>
        </w:rPr>
      </w:pPr>
    </w:p>
    <w:p w14:paraId="3135DDB3" w14:textId="56B7195B" w:rsidR="00151142" w:rsidRPr="006A7689" w:rsidRDefault="00C61490" w:rsidP="00151142">
      <w:pPr>
        <w:ind w:firstLineChars="100" w:firstLine="2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</w:t>
      </w:r>
      <w:r w:rsidR="00151142" w:rsidRPr="006A7689">
        <w:rPr>
          <w:rFonts w:asciiTheme="minorEastAsia" w:eastAsiaTheme="minorEastAsia" w:hAnsiTheme="minorEastAsia" w:hint="eastAsia"/>
        </w:rPr>
        <w:t>．添付書類</w:t>
      </w:r>
    </w:p>
    <w:p w14:paraId="7A86E4B4" w14:textId="77777777" w:rsidR="006A7689" w:rsidRDefault="00415C3E" w:rsidP="006A7689">
      <w:pPr>
        <w:ind w:firstLineChars="200" w:firstLine="520"/>
        <w:rPr>
          <w:rFonts w:asciiTheme="minorEastAsia" w:eastAsiaTheme="minorEastAsia" w:hAnsiTheme="minorEastAsia"/>
        </w:rPr>
      </w:pPr>
      <w:r w:rsidRPr="006A7689">
        <w:rPr>
          <w:rFonts w:asciiTheme="minorEastAsia" w:eastAsiaTheme="minorEastAsia" w:hAnsiTheme="minorEastAsia"/>
        </w:rPr>
        <w:t xml:space="preserve"> </w:t>
      </w:r>
      <w:r w:rsidR="00DD505D" w:rsidRPr="006A7689">
        <w:rPr>
          <w:rFonts w:asciiTheme="minorEastAsia" w:eastAsiaTheme="minorEastAsia" w:hAnsiTheme="minorEastAsia"/>
        </w:rPr>
        <w:t>(</w:t>
      </w:r>
      <w:r w:rsidRPr="006A7689">
        <w:rPr>
          <w:rFonts w:asciiTheme="minorEastAsia" w:eastAsiaTheme="minorEastAsia" w:hAnsiTheme="minorEastAsia" w:hint="eastAsia"/>
        </w:rPr>
        <w:t>１</w:t>
      </w:r>
      <w:r w:rsidR="00DD505D" w:rsidRPr="006A7689">
        <w:rPr>
          <w:rFonts w:asciiTheme="minorEastAsia" w:eastAsiaTheme="minorEastAsia" w:hAnsiTheme="minorEastAsia" w:hint="eastAsia"/>
        </w:rPr>
        <w:t>)</w:t>
      </w:r>
      <w:r w:rsidR="0072467A" w:rsidRPr="0072467A">
        <w:rPr>
          <w:rFonts w:asciiTheme="minorEastAsia" w:eastAsiaTheme="minorEastAsia" w:hAnsiTheme="minorEastAsia" w:hint="eastAsia"/>
        </w:rPr>
        <w:t xml:space="preserve"> </w:t>
      </w:r>
      <w:r w:rsidR="0072467A">
        <w:rPr>
          <w:rFonts w:asciiTheme="minorEastAsia" w:eastAsiaTheme="minorEastAsia" w:hAnsiTheme="minorEastAsia" w:hint="eastAsia"/>
        </w:rPr>
        <w:t>購入物品の領収書</w:t>
      </w:r>
    </w:p>
    <w:p w14:paraId="2400D4F0" w14:textId="7317BA24" w:rsidR="005A44D6" w:rsidRPr="006A7689" w:rsidRDefault="006A7689" w:rsidP="006A7689">
      <w:pPr>
        <w:ind w:firstLineChars="250" w:firstLine="65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(２)</w:t>
      </w:r>
      <w:r w:rsidR="00863224">
        <w:rPr>
          <w:rFonts w:asciiTheme="minorEastAsia" w:eastAsiaTheme="minorEastAsia" w:hAnsiTheme="minorEastAsia" w:hint="eastAsia"/>
        </w:rPr>
        <w:t xml:space="preserve"> </w:t>
      </w:r>
      <w:r w:rsidR="0072467A">
        <w:rPr>
          <w:rFonts w:asciiTheme="minorEastAsia" w:eastAsiaTheme="minorEastAsia" w:hAnsiTheme="minorEastAsia" w:hint="eastAsia"/>
        </w:rPr>
        <w:t>購入物品写真</w:t>
      </w:r>
    </w:p>
    <w:p w14:paraId="4EF5C54A" w14:textId="77777777" w:rsidR="002E3AEE" w:rsidRPr="006A7689" w:rsidRDefault="002E3AEE" w:rsidP="002E3AEE">
      <w:pPr>
        <w:rPr>
          <w:rFonts w:asciiTheme="minorEastAsia" w:eastAsiaTheme="minorEastAsia" w:hAnsiTheme="minorEastAsia"/>
        </w:rPr>
      </w:pPr>
    </w:p>
    <w:sectPr w:rsidR="002E3AEE" w:rsidRPr="006A7689" w:rsidSect="00B128E9">
      <w:pgSz w:w="11906" w:h="16838" w:code="9"/>
      <w:pgMar w:top="1418" w:right="1134" w:bottom="1134" w:left="1418" w:header="851" w:footer="992" w:gutter="0"/>
      <w:cols w:space="425"/>
      <w:docGrid w:type="linesAndChars" w:linePitch="476" w:charSpace="-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4B946" w14:textId="77777777" w:rsidR="00097266" w:rsidRDefault="00097266" w:rsidP="006C45A0">
      <w:r>
        <w:separator/>
      </w:r>
    </w:p>
  </w:endnote>
  <w:endnote w:type="continuationSeparator" w:id="0">
    <w:p w14:paraId="7BDFD304" w14:textId="77777777" w:rsidR="00097266" w:rsidRDefault="00097266" w:rsidP="006C4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51D54" w14:textId="77777777" w:rsidR="00097266" w:rsidRDefault="00097266" w:rsidP="006C45A0">
      <w:r>
        <w:separator/>
      </w:r>
    </w:p>
  </w:footnote>
  <w:footnote w:type="continuationSeparator" w:id="0">
    <w:p w14:paraId="5C2C5F12" w14:textId="77777777" w:rsidR="00097266" w:rsidRDefault="00097266" w:rsidP="006C4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40"/>
  <w:drawingGridHorizontalSpacing w:val="130"/>
  <w:drawingGridVerticalSpacing w:val="238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5A0"/>
    <w:rsid w:val="000516B4"/>
    <w:rsid w:val="00097266"/>
    <w:rsid w:val="000C2683"/>
    <w:rsid w:val="000D3954"/>
    <w:rsid w:val="000F3B85"/>
    <w:rsid w:val="001250CC"/>
    <w:rsid w:val="00151142"/>
    <w:rsid w:val="00171A6C"/>
    <w:rsid w:val="00261F46"/>
    <w:rsid w:val="00263643"/>
    <w:rsid w:val="00264B98"/>
    <w:rsid w:val="00272F22"/>
    <w:rsid w:val="002E3AEE"/>
    <w:rsid w:val="00334A8A"/>
    <w:rsid w:val="00356F59"/>
    <w:rsid w:val="00403DE6"/>
    <w:rsid w:val="00415C3E"/>
    <w:rsid w:val="004C2D9C"/>
    <w:rsid w:val="004E7991"/>
    <w:rsid w:val="004F0B07"/>
    <w:rsid w:val="005A44D6"/>
    <w:rsid w:val="005F761D"/>
    <w:rsid w:val="006579FC"/>
    <w:rsid w:val="006A7689"/>
    <w:rsid w:val="006C45A0"/>
    <w:rsid w:val="006D18C3"/>
    <w:rsid w:val="006D4359"/>
    <w:rsid w:val="006E66E6"/>
    <w:rsid w:val="0072467A"/>
    <w:rsid w:val="00757A95"/>
    <w:rsid w:val="007730BF"/>
    <w:rsid w:val="007D40D5"/>
    <w:rsid w:val="00816B5B"/>
    <w:rsid w:val="0085631A"/>
    <w:rsid w:val="00863224"/>
    <w:rsid w:val="008A5DC2"/>
    <w:rsid w:val="008C56B4"/>
    <w:rsid w:val="008C6F51"/>
    <w:rsid w:val="008C7994"/>
    <w:rsid w:val="00902F3A"/>
    <w:rsid w:val="00957014"/>
    <w:rsid w:val="00972FBE"/>
    <w:rsid w:val="009A00B8"/>
    <w:rsid w:val="009C1CFC"/>
    <w:rsid w:val="00A2141E"/>
    <w:rsid w:val="00A776A1"/>
    <w:rsid w:val="00AD49A6"/>
    <w:rsid w:val="00B128E9"/>
    <w:rsid w:val="00C61490"/>
    <w:rsid w:val="00C77620"/>
    <w:rsid w:val="00CA75A8"/>
    <w:rsid w:val="00D34125"/>
    <w:rsid w:val="00D347A2"/>
    <w:rsid w:val="00DD505D"/>
    <w:rsid w:val="00E03E1A"/>
    <w:rsid w:val="00E21F4E"/>
    <w:rsid w:val="00EA44AB"/>
    <w:rsid w:val="00EF50E7"/>
    <w:rsid w:val="00F0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9911ED9"/>
  <w15:docId w15:val="{740433B1-8F68-4F1B-B774-0AA37A08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5A0"/>
    <w:pPr>
      <w:widowControl w:val="0"/>
      <w:jc w:val="both"/>
    </w:pPr>
    <w:rPr>
      <w:rFonts w:ascii="ＭＳ 明朝" w:eastAsia="ＭＳ 明朝" w:hAnsi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5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45A0"/>
    <w:rPr>
      <w:rFonts w:ascii="ＭＳ 明朝" w:eastAsia="ＭＳ 明朝" w:hAnsi="ＭＳ 明朝"/>
      <w:sz w:val="26"/>
    </w:rPr>
  </w:style>
  <w:style w:type="paragraph" w:styleId="a5">
    <w:name w:val="footer"/>
    <w:basedOn w:val="a"/>
    <w:link w:val="a6"/>
    <w:uiPriority w:val="99"/>
    <w:unhideWhenUsed/>
    <w:rsid w:val="006C45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45A0"/>
    <w:rPr>
      <w:rFonts w:ascii="ＭＳ 明朝" w:eastAsia="ＭＳ 明朝" w:hAnsi="ＭＳ 明朝"/>
      <w:sz w:val="26"/>
    </w:rPr>
  </w:style>
  <w:style w:type="paragraph" w:styleId="a7">
    <w:name w:val="Balloon Text"/>
    <w:basedOn w:val="a"/>
    <w:link w:val="a8"/>
    <w:uiPriority w:val="99"/>
    <w:semiHidden/>
    <w:unhideWhenUsed/>
    <w:rsid w:val="00403D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3DE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E3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ro\Desktop\&#24441;&#22580;&#25991;&#26360;&#12486;&#12531;&#12503;&#12524;&#12540;&#12488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3E6D7-11B9-4B29-85F2-1F46E603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役場文書テンプレート</Template>
  <TotalTime>27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kou</cp:lastModifiedBy>
  <cp:revision>22</cp:revision>
  <cp:lastPrinted>2025-08-28T06:01:00Z</cp:lastPrinted>
  <dcterms:created xsi:type="dcterms:W3CDTF">2016-03-31T02:02:00Z</dcterms:created>
  <dcterms:modified xsi:type="dcterms:W3CDTF">2026-06-09T01:01:00Z</dcterms:modified>
</cp:coreProperties>
</file>