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78C1" w14:textId="77777777"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AF7D32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14:paraId="55E463B9" w14:textId="77777777" w:rsidR="00FE310F" w:rsidRDefault="00FE310F" w:rsidP="00FE310F">
      <w:pPr>
        <w:ind w:right="-2"/>
        <w:jc w:val="center"/>
      </w:pPr>
    </w:p>
    <w:p w14:paraId="35D2815B" w14:textId="77777777"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14:paraId="67B94F08" w14:textId="77777777"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14:paraId="4B19D0FA" w14:textId="3D6EB21E" w:rsidR="00FE310F" w:rsidRDefault="00FE310F" w:rsidP="00FE310F">
      <w:pPr>
        <w:ind w:right="-2"/>
      </w:pPr>
      <w:r>
        <w:rPr>
          <w:rFonts w:hint="eastAsia"/>
        </w:rPr>
        <w:t xml:space="preserve">五城目町長　</w:t>
      </w:r>
      <w:r w:rsidR="003A59C0">
        <w:rPr>
          <w:rFonts w:hint="eastAsia"/>
        </w:rPr>
        <w:t xml:space="preserve">　　　　　　　</w:t>
      </w:r>
      <w:r w:rsidR="00677F9D">
        <w:rPr>
          <w:rFonts w:hint="eastAsia"/>
        </w:rPr>
        <w:t xml:space="preserve">　</w:t>
      </w:r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2F650" w14:textId="77777777"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14:paraId="2D603FB1" w14:textId="77777777"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14:paraId="2BB4D950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607840F7" w14:textId="77777777"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14:paraId="00613181" w14:textId="77777777"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33901" w14:paraId="2EFB5B85" w14:textId="77777777" w:rsidTr="00B97865">
        <w:trPr>
          <w:trHeight w:val="1341"/>
        </w:trPr>
        <w:tc>
          <w:tcPr>
            <w:tcW w:w="1926" w:type="dxa"/>
            <w:vAlign w:val="center"/>
          </w:tcPr>
          <w:p w14:paraId="5401956C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14:paraId="5BCE43C6" w14:textId="77777777"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14:paraId="130AE038" w14:textId="77777777" w:rsidR="00F33901" w:rsidRDefault="00F33901" w:rsidP="00DB3A6C">
            <w:pPr>
              <w:ind w:right="-2" w:firstLineChars="200" w:firstLine="520"/>
              <w:jc w:val="center"/>
            </w:pPr>
          </w:p>
          <w:p w14:paraId="23487D4B" w14:textId="77777777"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14:paraId="11A06F3A" w14:textId="77777777" w:rsidTr="002309AC">
        <w:trPr>
          <w:trHeight w:val="962"/>
        </w:trPr>
        <w:tc>
          <w:tcPr>
            <w:tcW w:w="1926" w:type="dxa"/>
            <w:vAlign w:val="center"/>
          </w:tcPr>
          <w:p w14:paraId="7BF2DCC6" w14:textId="77777777"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F0C8181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0DD10928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7590E76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14:paraId="1E8C90EC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14:paraId="5F8B2174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52D7AE1B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14:paraId="373F17D4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0A81E793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349DB7C9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21A07B81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24AEC368" w14:textId="77777777"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14:paraId="48437035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778F5393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14:paraId="508638F2" w14:textId="77777777"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14:paraId="6AE85D9A" w14:textId="77777777" w:rsidTr="00B97865">
        <w:trPr>
          <w:trHeight w:val="1277"/>
        </w:trPr>
        <w:tc>
          <w:tcPr>
            <w:tcW w:w="1926" w:type="dxa"/>
            <w:vAlign w:val="center"/>
          </w:tcPr>
          <w:p w14:paraId="5E34885B" w14:textId="77777777"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14:paraId="205FE281" w14:textId="77777777"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14:paraId="1981215E" w14:textId="77777777"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14:paraId="09E9D6F6" w14:textId="77777777"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  <w:r>
              <w:rPr>
                <w:rFonts w:hint="eastAsia"/>
              </w:rPr>
              <w:t xml:space="preserve"> </w:t>
            </w:r>
          </w:p>
        </w:tc>
      </w:tr>
      <w:tr w:rsidR="00AF7D32" w14:paraId="0767C9A4" w14:textId="77777777" w:rsidTr="00B97865">
        <w:trPr>
          <w:trHeight w:val="1277"/>
        </w:trPr>
        <w:tc>
          <w:tcPr>
            <w:tcW w:w="1926" w:type="dxa"/>
            <w:vAlign w:val="center"/>
          </w:tcPr>
          <w:p w14:paraId="6F5BCCA9" w14:textId="77777777" w:rsidR="00AF7D32" w:rsidRDefault="00AF7D32" w:rsidP="00DB3A6C">
            <w:pPr>
              <w:ind w:right="-2"/>
              <w:jc w:val="center"/>
            </w:pPr>
            <w:r>
              <w:rPr>
                <w:rFonts w:hint="eastAsia"/>
              </w:rPr>
              <w:t>出店時期</w:t>
            </w:r>
          </w:p>
        </w:tc>
        <w:tc>
          <w:tcPr>
            <w:tcW w:w="7749" w:type="dxa"/>
            <w:gridSpan w:val="4"/>
            <w:vAlign w:val="center"/>
          </w:tcPr>
          <w:p w14:paraId="2FC76901" w14:textId="77777777" w:rsidR="00B97865" w:rsidRDefault="00B97865" w:rsidP="00B97865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14:paraId="10141DB6" w14:textId="77777777"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14:paraId="6EC49A7E" w14:textId="77777777" w:rsidR="00AF7D32" w:rsidRPr="00184E14" w:rsidRDefault="00AF7D32" w:rsidP="00387903">
            <w:pPr>
              <w:ind w:right="-2"/>
              <w:jc w:val="center"/>
            </w:pPr>
            <w:r>
              <w:rPr>
                <w:rFonts w:hint="eastAsia"/>
              </w:rPr>
              <w:t xml:space="preserve">通年　</w:t>
            </w:r>
            <w:r w:rsidR="00B97865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季節出店</w:t>
            </w:r>
          </w:p>
        </w:tc>
      </w:tr>
      <w:tr w:rsidR="00B97865" w14:paraId="4F3A2B15" w14:textId="77777777" w:rsidTr="00B97865">
        <w:trPr>
          <w:trHeight w:val="1239"/>
        </w:trPr>
        <w:tc>
          <w:tcPr>
            <w:tcW w:w="1926" w:type="dxa"/>
            <w:vAlign w:val="center"/>
          </w:tcPr>
          <w:p w14:paraId="33AF416A" w14:textId="77777777" w:rsidR="00B97865" w:rsidRPr="00B97865" w:rsidRDefault="00B97865" w:rsidP="00B97865">
            <w:pPr>
              <w:ind w:right="-2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B97865">
              <w:rPr>
                <w:rFonts w:hint="eastAsia"/>
                <w:sz w:val="18"/>
              </w:rPr>
              <w:t>商工振興課記載欄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749" w:type="dxa"/>
            <w:gridSpan w:val="4"/>
            <w:vAlign w:val="center"/>
          </w:tcPr>
          <w:p w14:paraId="656D591F" w14:textId="77777777" w:rsidR="00B97865" w:rsidRDefault="00B97865" w:rsidP="00B97865">
            <w:pPr>
              <w:ind w:right="-2"/>
              <w:jc w:val="center"/>
            </w:pPr>
          </w:p>
          <w:p w14:paraId="2F00DD65" w14:textId="77777777" w:rsidR="00B97865" w:rsidRPr="00184E14" w:rsidRDefault="00B97865" w:rsidP="00B97865">
            <w:pPr>
              <w:ind w:right="-2"/>
            </w:pPr>
          </w:p>
        </w:tc>
      </w:tr>
    </w:tbl>
    <w:p w14:paraId="059391BC" w14:textId="77777777" w:rsidR="00B97865" w:rsidRDefault="00B97865" w:rsidP="006E6BD2">
      <w:pPr>
        <w:ind w:right="-2"/>
        <w:rPr>
          <w:sz w:val="21"/>
        </w:rPr>
      </w:pPr>
    </w:p>
    <w:sectPr w:rsidR="00B97865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0F"/>
    <w:rsid w:val="00000F81"/>
    <w:rsid w:val="00071D7F"/>
    <w:rsid w:val="000A00B4"/>
    <w:rsid w:val="000C1241"/>
    <w:rsid w:val="00171A6C"/>
    <w:rsid w:val="00184E14"/>
    <w:rsid w:val="001A4A35"/>
    <w:rsid w:val="002309AC"/>
    <w:rsid w:val="00263643"/>
    <w:rsid w:val="00264B98"/>
    <w:rsid w:val="002B65FE"/>
    <w:rsid w:val="00363C53"/>
    <w:rsid w:val="00387903"/>
    <w:rsid w:val="003A59C0"/>
    <w:rsid w:val="004E7991"/>
    <w:rsid w:val="005A7591"/>
    <w:rsid w:val="005F761D"/>
    <w:rsid w:val="00677F9D"/>
    <w:rsid w:val="00697240"/>
    <w:rsid w:val="006D18C3"/>
    <w:rsid w:val="006E6BD2"/>
    <w:rsid w:val="00796369"/>
    <w:rsid w:val="007A68B7"/>
    <w:rsid w:val="00816B5B"/>
    <w:rsid w:val="00962754"/>
    <w:rsid w:val="00AF7D32"/>
    <w:rsid w:val="00B128E9"/>
    <w:rsid w:val="00B74C9E"/>
    <w:rsid w:val="00B97865"/>
    <w:rsid w:val="00D065F8"/>
    <w:rsid w:val="00D34125"/>
    <w:rsid w:val="00DB3A6C"/>
    <w:rsid w:val="00F00039"/>
    <w:rsid w:val="00F33901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BF1EF"/>
  <w15:docId w15:val="{F16D60E8-90AF-41E4-B1BC-7901DE3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machi</cp:lastModifiedBy>
  <cp:revision>4</cp:revision>
  <cp:lastPrinted>2022-02-26T04:49:00Z</cp:lastPrinted>
  <dcterms:created xsi:type="dcterms:W3CDTF">2019-10-04T06:38:00Z</dcterms:created>
  <dcterms:modified xsi:type="dcterms:W3CDTF">2025-09-04T06:21:00Z</dcterms:modified>
</cp:coreProperties>
</file>